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F54" w:rsidRDefault="0011212B">
      <w:pPr>
        <w:suppressLineNumbers/>
        <w:tabs>
          <w:tab w:val="center" w:pos="4819"/>
          <w:tab w:val="right" w:pos="9638"/>
        </w:tabs>
        <w:spacing w:after="0"/>
        <w:textAlignment w:val="auto"/>
      </w:pPr>
      <w:r>
        <w:rPr>
          <w:noProof/>
          <w:sz w:val="18"/>
          <w:szCs w:val="18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5760</wp:posOffset>
            </wp:positionH>
            <wp:positionV relativeFrom="paragraph">
              <wp:posOffset>9363</wp:posOffset>
            </wp:positionV>
            <wp:extent cx="1067397" cy="473037"/>
            <wp:effectExtent l="0" t="0" r="0" b="3213"/>
            <wp:wrapTopAndBottom/>
            <wp:docPr id="1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7397" cy="4730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F2F54" w:rsidRDefault="0011212B">
      <w:pPr>
        <w:pStyle w:val="Corpotesto"/>
        <w:spacing w:after="0"/>
      </w:pPr>
      <w:r w:rsidRPr="0011212B">
        <w:rPr>
          <w:rFonts w:ascii="Times New Roman" w:hAnsi="Times New Roman" w:cs="Times New Roman"/>
          <w:sz w:val="18"/>
          <w:szCs w:val="18"/>
        </w:rPr>
        <w:t>UFFICIO MOBILITÀ SOSTENIBILE E SVILUPPO TRASPORTO PUBBLICO METROPOLITANO</w:t>
      </w:r>
    </w:p>
    <w:p w:rsidR="009F2F54" w:rsidRDefault="0011212B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ALLEGATO B</w:t>
      </w:r>
    </w:p>
    <w:p w:rsidR="009F2F54" w:rsidRDefault="009F2F54">
      <w:pPr>
        <w:pStyle w:val="Standard"/>
        <w:jc w:val="both"/>
        <w:rPr>
          <w:rFonts w:ascii="Times New Roman" w:hAnsi="Times New Roman" w:cs="Times New Roman"/>
          <w:b/>
        </w:rPr>
      </w:pPr>
    </w:p>
    <w:p w:rsidR="009F2F54" w:rsidRDefault="0011212B">
      <w:pPr>
        <w:pStyle w:val="Textbody"/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kern w:val="0"/>
          <w:lang w:eastAsia="it-IT"/>
        </w:rPr>
        <w:t xml:space="preserve">SCHEDA PROGETTO RELATIVA </w:t>
      </w:r>
      <w:bookmarkStart w:id="0" w:name="_Hlk159318102"/>
      <w:r>
        <w:rPr>
          <w:rFonts w:ascii="Times New Roman" w:eastAsia="Times New Roman" w:hAnsi="Times New Roman" w:cs="Times New Roman"/>
          <w:b/>
          <w:kern w:val="0"/>
          <w:lang w:eastAsia="it-IT"/>
        </w:rPr>
        <w:t>ALL’AVVISO</w:t>
      </w:r>
      <w:r>
        <w:rPr>
          <w:rFonts w:ascii="Times New Roman" w:eastAsia="Times New Roman" w:hAnsi="Times New Roman" w:cs="Times New Roman"/>
          <w:b/>
        </w:rPr>
        <w:t xml:space="preserve"> PER LA </w:t>
      </w:r>
      <w:r>
        <w:rPr>
          <w:rFonts w:ascii="Times New Roman" w:hAnsi="Times New Roman" w:cs="Times New Roman"/>
          <w:b/>
          <w:iCs/>
        </w:rPr>
        <w:t xml:space="preserve">CONCESSIONE DI CONTRIBUTI ALLE ASSOCIAZIONI PER </w:t>
      </w:r>
      <w:bookmarkStart w:id="1" w:name="_Hlk159318146"/>
      <w:r>
        <w:rPr>
          <w:rFonts w:ascii="Times New Roman" w:hAnsi="Times New Roman" w:cs="Times New Roman"/>
          <w:b/>
          <w:iCs/>
        </w:rPr>
        <w:t xml:space="preserve">PROMUOVERE L’UTILIZZO </w:t>
      </w:r>
      <w:r>
        <w:rPr>
          <w:rFonts w:ascii="Times New Roman" w:hAnsi="Times New Roman" w:cs="Times New Roman"/>
          <w:b/>
          <w:iCs/>
        </w:rPr>
        <w:t>E L’AVVIAMENTO ALLA BICICLETTA DI BAMBINI ATTRAVERSO LA PROPOSIZIONE DI ATTIVITÀ “BIKE PARK</w:t>
      </w:r>
      <w:bookmarkEnd w:id="1"/>
      <w:r>
        <w:rPr>
          <w:rFonts w:ascii="Times New Roman" w:eastAsia="Times New Roman" w:hAnsi="Times New Roman" w:cs="Times New Roman"/>
          <w:b/>
          <w:kern w:val="0"/>
          <w:lang w:eastAsia="it-IT"/>
        </w:rPr>
        <w:t>” LEGATE ALLA PROMOZIONE DELLA MOBILITÀ CICLISTICA E DELLA BICIPOLITANA</w:t>
      </w:r>
      <w:bookmarkEnd w:id="0"/>
    </w:p>
    <w:p w:rsidR="009F2F54" w:rsidRDefault="009F2F54">
      <w:pPr>
        <w:pStyle w:val="Standard"/>
        <w:jc w:val="both"/>
        <w:rPr>
          <w:rFonts w:ascii="Times New Roman" w:hAnsi="Times New Roman" w:cs="Times New Roman"/>
        </w:rPr>
      </w:pPr>
    </w:p>
    <w:p w:rsidR="009F2F54" w:rsidRDefault="0011212B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SOGGETTO RICHIEDENTE</w:t>
      </w:r>
      <w:bookmarkStart w:id="2" w:name="_GoBack"/>
      <w:bookmarkEnd w:id="2"/>
    </w:p>
    <w:p w:rsidR="009F2F54" w:rsidRDefault="0011212B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</w:t>
      </w:r>
      <w:r>
        <w:rPr>
          <w:rFonts w:ascii="Times New Roman" w:hAnsi="Times New Roman" w:cs="Times New Roman"/>
          <w:b/>
        </w:rPr>
        <w:t>________________</w:t>
      </w:r>
    </w:p>
    <w:p w:rsidR="009F2F54" w:rsidRDefault="0011212B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TITOLO PROGETTO</w:t>
      </w:r>
    </w:p>
    <w:p w:rsidR="009F2F54" w:rsidRDefault="0011212B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</w:t>
      </w:r>
    </w:p>
    <w:p w:rsidR="009F2F54" w:rsidRDefault="009F2F54">
      <w:pPr>
        <w:pStyle w:val="Standard"/>
        <w:jc w:val="both"/>
        <w:rPr>
          <w:rFonts w:ascii="Times New Roman" w:hAnsi="Times New Roman" w:cs="Times New Roman"/>
        </w:rPr>
      </w:pP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ANALISI DI CONTESTO E OBIETTIVI SPECIFICI </w:t>
      </w: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9F2F54" w:rsidRDefault="0011212B"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F2F54" w:rsidRDefault="0011212B">
      <w:r>
        <w:rPr>
          <w:rFonts w:ascii="Times New Roman" w:hAnsi="Times New Roman" w:cs="Times New Roman"/>
        </w:rPr>
        <w:t>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9F2F54" w:rsidRDefault="0011212B"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F2F54" w:rsidRDefault="009F2F54">
      <w:pPr>
        <w:pStyle w:val="Standard"/>
        <w:jc w:val="both"/>
        <w:rPr>
          <w:rFonts w:ascii="Times New Roman" w:hAnsi="Times New Roman" w:cs="Times New Roman"/>
        </w:rPr>
      </w:pP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MODALITÀ DI ATTUAZIONE DEL PROGETTO </w:t>
      </w: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F2F54" w:rsidRDefault="0011212B"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F2F54" w:rsidRDefault="0011212B"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F2F54" w:rsidRDefault="0011212B">
      <w:r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9F2F54" w:rsidRDefault="0011212B"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F2F54" w:rsidRDefault="0011212B"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F2F54" w:rsidRDefault="0011212B"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F2F54" w:rsidRDefault="0011212B"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F2F54" w:rsidRDefault="0011212B">
      <w:r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9F2F54" w:rsidRDefault="009F2F54">
      <w:pPr>
        <w:pStyle w:val="Standard"/>
        <w:jc w:val="both"/>
        <w:rPr>
          <w:rFonts w:ascii="Times New Roman" w:hAnsi="Times New Roman" w:cs="Times New Roman"/>
        </w:rPr>
      </w:pP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PROPOSTA DI ELEMENTI MIGLIORATIVI</w:t>
      </w:r>
    </w:p>
    <w:p w:rsidR="009F2F54" w:rsidRDefault="0011212B"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9F2F54" w:rsidRDefault="0011212B">
      <w:r>
        <w:rPr>
          <w:rFonts w:ascii="Times New Roman" w:hAnsi="Times New Roman" w:cs="Times New Roman"/>
        </w:rPr>
        <w:lastRenderedPageBreak/>
        <w:t>_______________________________________________________________________________________</w:t>
      </w:r>
    </w:p>
    <w:p w:rsidR="009F2F54" w:rsidRDefault="0011212B">
      <w:r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_________________________________________________</w:t>
      </w: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F2F54" w:rsidRDefault="009F2F54">
      <w:pPr>
        <w:pStyle w:val="Standard"/>
        <w:jc w:val="both"/>
        <w:rPr>
          <w:rFonts w:ascii="Times New Roman" w:hAnsi="Times New Roman" w:cs="Times New Roman"/>
        </w:rPr>
      </w:pPr>
    </w:p>
    <w:p w:rsidR="009F2F54" w:rsidRDefault="009F2F54">
      <w:pPr>
        <w:pStyle w:val="Standard"/>
        <w:jc w:val="both"/>
        <w:rPr>
          <w:rFonts w:ascii="Times New Roman" w:hAnsi="Times New Roman" w:cs="Times New Roman"/>
        </w:rPr>
      </w:pP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PREDISPOSIZIONE DEL BUDGET ASSOCIATO ALLE AZIONI CHE SI INTENDONO ATTUARE E CONTRIBUTO RICHIESTO </w:t>
      </w: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         </w:t>
      </w: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F2F54" w:rsidRDefault="009F2F54">
      <w:pPr>
        <w:pStyle w:val="Standard"/>
        <w:jc w:val="both"/>
        <w:rPr>
          <w:rFonts w:ascii="Times New Roman" w:hAnsi="Times New Roman" w:cs="Times New Roman"/>
        </w:rPr>
      </w:pPr>
    </w:p>
    <w:p w:rsidR="009F2F54" w:rsidRDefault="009F2F54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AVVIO E CONCLUSIONE DEL PROGETTO</w:t>
      </w:r>
    </w:p>
    <w:p w:rsidR="009F2F54" w:rsidRDefault="0011212B"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9F2F54" w:rsidRDefault="009F2F54">
      <w:pPr>
        <w:pStyle w:val="Standard"/>
        <w:jc w:val="both"/>
        <w:rPr>
          <w:rFonts w:ascii="Times New Roman" w:hAnsi="Times New Roman" w:cs="Times New Roman"/>
        </w:rPr>
      </w:pP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Referente per l'intero progetto (Nominativo)___________________________________</w:t>
      </w:r>
      <w:r>
        <w:rPr>
          <w:rFonts w:ascii="Times New Roman" w:hAnsi="Times New Roman" w:cs="Times New Roman"/>
        </w:rPr>
        <w:t>_____________</w:t>
      </w: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_______________________________________________________________________________</w:t>
      </w: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Tel.______________________________ Cell __________________________</w:t>
      </w: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e-mail __________________________________________________</w:t>
      </w: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 ___</w:t>
      </w:r>
      <w:r>
        <w:rPr>
          <w:rFonts w:ascii="Times New Roman" w:hAnsi="Times New Roman" w:cs="Times New Roman"/>
        </w:rPr>
        <w:t>__________________________________________________</w:t>
      </w:r>
    </w:p>
    <w:p w:rsidR="009F2F54" w:rsidRDefault="009F2F54">
      <w:pPr>
        <w:pStyle w:val="Standard"/>
        <w:jc w:val="both"/>
        <w:rPr>
          <w:rFonts w:ascii="Times New Roman" w:hAnsi="Times New Roman" w:cs="Times New Roman"/>
        </w:rPr>
      </w:pPr>
    </w:p>
    <w:p w:rsidR="009F2F54" w:rsidRDefault="009F2F54">
      <w:pPr>
        <w:pStyle w:val="Standard"/>
        <w:jc w:val="both"/>
        <w:rPr>
          <w:rFonts w:ascii="Times New Roman" w:hAnsi="Times New Roman" w:cs="Times New Roman"/>
        </w:rPr>
      </w:pPr>
    </w:p>
    <w:p w:rsidR="009F2F54" w:rsidRDefault="009F2F54">
      <w:pPr>
        <w:pStyle w:val="Standard"/>
        <w:jc w:val="both"/>
        <w:rPr>
          <w:rFonts w:ascii="Times New Roman" w:hAnsi="Times New Roman" w:cs="Times New Roman"/>
        </w:rPr>
      </w:pP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</w:t>
      </w: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del Legale Rappresentante (Digitale o autografa, corredata di documento d'identità)</w:t>
      </w:r>
    </w:p>
    <w:p w:rsidR="009F2F54" w:rsidRDefault="001121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:rsidR="009F2F54" w:rsidRDefault="009F2F54">
      <w:pPr>
        <w:pStyle w:val="Standard"/>
        <w:rPr>
          <w:rFonts w:ascii="Times New Roman" w:hAnsi="Times New Roman" w:cs="Times New Roman"/>
        </w:rPr>
      </w:pPr>
    </w:p>
    <w:sectPr w:rsidR="009F2F54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1212B">
      <w:pPr>
        <w:spacing w:after="0"/>
      </w:pPr>
      <w:r>
        <w:separator/>
      </w:r>
    </w:p>
  </w:endnote>
  <w:endnote w:type="continuationSeparator" w:id="0">
    <w:p w:rsidR="00000000" w:rsidRDefault="001121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1212B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1121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F2F54"/>
    <w:rsid w:val="0011212B"/>
    <w:rsid w:val="009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B523B-8651-4829-A3D8-93CCBD4C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Corpotesto">
    <w:name w:val="Body Text"/>
    <w:basedOn w:val="Normale"/>
    <w:pPr>
      <w:spacing w:after="120"/>
      <w:textAlignment w:val="auto"/>
    </w:pPr>
    <w:rPr>
      <w:rFonts w:ascii="Arial" w:eastAsia="Times New Roman" w:hAnsi="Arial" w:cs="Mangal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rPr>
      <w:rFonts w:ascii="Arial" w:eastAsia="Times New Roman" w:hAnsi="Arial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Angiola Maria Stagni</dc:creator>
  <cp:lastModifiedBy>Gianluca Carpani</cp:lastModifiedBy>
  <cp:revision>2</cp:revision>
  <cp:lastPrinted>2024-02-21T08:10:00Z</cp:lastPrinted>
  <dcterms:created xsi:type="dcterms:W3CDTF">2026-02-23T14:00:00Z</dcterms:created>
  <dcterms:modified xsi:type="dcterms:W3CDTF">2026-02-23T14:00:00Z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